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24799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2F007D4D">
      <w:pPr>
        <w:widowControl/>
        <w:spacing w:line="600" w:lineRule="exact"/>
        <w:rPr>
          <w:rFonts w:ascii="华文中宋" w:hAnsi="华文中宋" w:eastAsia="华文中宋" w:cs="华文中宋"/>
          <w:sz w:val="48"/>
          <w:szCs w:val="48"/>
        </w:rPr>
      </w:pPr>
    </w:p>
    <w:p w14:paraId="4BB0162D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w w:val="90"/>
          <w:sz w:val="48"/>
          <w:szCs w:val="48"/>
        </w:rPr>
      </w:pPr>
      <w:bookmarkStart w:id="0" w:name="_GoBack"/>
      <w:r>
        <w:rPr>
          <w:rFonts w:ascii="方正小标宋简体" w:hAnsi="方正小标宋简体" w:eastAsia="方正小标宋简体" w:cs="方正小标宋简体"/>
          <w:w w:val="90"/>
          <w:sz w:val="48"/>
          <w:szCs w:val="48"/>
        </w:rPr>
        <w:t>2025</w:t>
      </w:r>
      <w:r>
        <w:rPr>
          <w:rFonts w:hint="eastAsia" w:ascii="方正小标宋简体" w:hAnsi="方正小标宋简体" w:eastAsia="方正小标宋简体" w:cs="方正小标宋简体"/>
          <w:w w:val="90"/>
          <w:sz w:val="48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w w:val="90"/>
          <w:sz w:val="48"/>
          <w:szCs w:val="48"/>
          <w:lang w:eastAsia="zh-CN"/>
        </w:rPr>
        <w:t>新乡</w:t>
      </w:r>
      <w:r>
        <w:rPr>
          <w:rFonts w:hint="eastAsia" w:ascii="方正小标宋简体" w:hAnsi="方正小标宋简体" w:eastAsia="方正小标宋简体" w:cs="方正小标宋简体"/>
          <w:w w:val="90"/>
          <w:sz w:val="48"/>
          <w:szCs w:val="48"/>
        </w:rPr>
        <w:t>市本级高素质农民培训机构</w:t>
      </w:r>
    </w:p>
    <w:bookmarkEnd w:id="0"/>
    <w:p w14:paraId="3F1B00EE">
      <w:pPr>
        <w:spacing w:line="600" w:lineRule="exact"/>
        <w:jc w:val="center"/>
        <w:rPr>
          <w:rFonts w:ascii="华文中宋" w:hAnsi="华文中宋" w:eastAsia="华文中宋" w:cs="华文中宋"/>
          <w:w w:val="95"/>
          <w:sz w:val="40"/>
          <w:szCs w:val="40"/>
        </w:rPr>
      </w:pPr>
    </w:p>
    <w:p w14:paraId="2D7EBDF7">
      <w:pPr>
        <w:jc w:val="center"/>
        <w:rPr>
          <w:rFonts w:ascii="华文中宋" w:hAnsi="华文中宋" w:eastAsia="华文中宋" w:cs="华文中宋"/>
          <w:sz w:val="40"/>
          <w:szCs w:val="40"/>
        </w:rPr>
      </w:pPr>
    </w:p>
    <w:p w14:paraId="466B62A2">
      <w:pPr>
        <w:spacing w:line="1600" w:lineRule="exact"/>
        <w:jc w:val="center"/>
        <w:rPr>
          <w:rFonts w:ascii="华文中宋" w:hAnsi="华文中宋" w:eastAsia="华文中宋" w:cs="华文中宋"/>
          <w:sz w:val="84"/>
          <w:szCs w:val="84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申</w:t>
      </w:r>
    </w:p>
    <w:p w14:paraId="2E543A76">
      <w:pPr>
        <w:spacing w:line="1600" w:lineRule="exact"/>
        <w:jc w:val="center"/>
        <w:rPr>
          <w:rFonts w:ascii="华文中宋" w:hAnsi="华文中宋" w:eastAsia="华文中宋" w:cs="华文中宋"/>
          <w:sz w:val="84"/>
          <w:szCs w:val="84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报</w:t>
      </w:r>
    </w:p>
    <w:p w14:paraId="723AA568">
      <w:pPr>
        <w:spacing w:line="1600" w:lineRule="exact"/>
        <w:jc w:val="center"/>
        <w:rPr>
          <w:rFonts w:ascii="华文中宋" w:hAnsi="华文中宋" w:eastAsia="华文中宋" w:cs="华文中宋"/>
          <w:sz w:val="84"/>
          <w:szCs w:val="84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材</w:t>
      </w:r>
    </w:p>
    <w:p w14:paraId="65D3D2AD">
      <w:pPr>
        <w:spacing w:line="1600" w:lineRule="exact"/>
        <w:jc w:val="center"/>
        <w:rPr>
          <w:rFonts w:eastAsia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料</w:t>
      </w:r>
    </w:p>
    <w:p w14:paraId="5716074B">
      <w:pPr>
        <w:spacing w:line="600" w:lineRule="exact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申报单位（公章）：</w:t>
      </w:r>
    </w:p>
    <w:p w14:paraId="21D47D3E">
      <w:pPr>
        <w:spacing w:line="600" w:lineRule="exact"/>
        <w:jc w:val="center"/>
        <w:rPr>
          <w:rFonts w:ascii="楷体_GB2312" w:hAnsi="楷体_GB2312" w:eastAsia="楷体_GB2312" w:cs="楷体_GB2312"/>
          <w:sz w:val="36"/>
          <w:szCs w:val="36"/>
        </w:rPr>
      </w:pPr>
    </w:p>
    <w:p w14:paraId="68D6FC3D">
      <w:pPr>
        <w:spacing w:line="600" w:lineRule="exact"/>
        <w:jc w:val="center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ascii="楷体_GB2312" w:hAnsi="楷体_GB2312" w:eastAsia="楷体_GB2312" w:cs="楷体_GB2312"/>
          <w:sz w:val="36"/>
          <w:szCs w:val="36"/>
        </w:rPr>
        <w:t>2025</w:t>
      </w:r>
      <w:r>
        <w:rPr>
          <w:rFonts w:hint="eastAsia" w:ascii="楷体_GB2312" w:hAnsi="楷体_GB2312" w:eastAsia="楷体_GB2312" w:cs="楷体_GB2312"/>
          <w:sz w:val="36"/>
          <w:szCs w:val="36"/>
        </w:rPr>
        <w:t>年</w:t>
      </w:r>
      <w:r>
        <w:rPr>
          <w:rFonts w:ascii="楷体_GB2312" w:hAnsi="楷体_GB2312" w:eastAsia="楷体_GB2312" w:cs="楷体_GB2312"/>
          <w:sz w:val="36"/>
          <w:szCs w:val="36"/>
        </w:rPr>
        <w:t>7</w:t>
      </w:r>
      <w:r>
        <w:rPr>
          <w:rFonts w:hint="eastAsia" w:ascii="楷体_GB2312" w:hAnsi="楷体_GB2312" w:eastAsia="楷体_GB2312" w:cs="楷体_GB2312"/>
          <w:sz w:val="36"/>
          <w:szCs w:val="36"/>
        </w:rPr>
        <w:t>月</w:t>
      </w:r>
    </w:p>
    <w:p w14:paraId="564A82EB"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 w14:paraId="246719B8">
      <w:pPr>
        <w:spacing w:line="600" w:lineRule="exact"/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</w:p>
    <w:p w14:paraId="2CEFCAB3">
      <w:pPr>
        <w:pStyle w:val="2"/>
      </w:pPr>
    </w:p>
    <w:p w14:paraId="04A9857D">
      <w:pPr>
        <w:pStyle w:val="3"/>
      </w:pPr>
    </w:p>
    <w:p w14:paraId="2F5DE32F">
      <w:pPr>
        <w:pStyle w:val="4"/>
        <w:widowControl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  <w:lang w:eastAsia="zh-CN"/>
        </w:rPr>
        <w:t>新乡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  <w:t>市本级高素质农民培训机构申报表</w:t>
      </w:r>
    </w:p>
    <w:p w14:paraId="1CC1E9E1">
      <w:pPr>
        <w:pStyle w:val="4"/>
        <w:widowControl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</w:pPr>
    </w:p>
    <w:tbl>
      <w:tblPr>
        <w:tblStyle w:val="5"/>
        <w:tblW w:w="8314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1"/>
        <w:gridCol w:w="1860"/>
        <w:gridCol w:w="1626"/>
        <w:gridCol w:w="1937"/>
      </w:tblGrid>
      <w:tr w14:paraId="53F22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6E5E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申报单位名称</w:t>
            </w:r>
          </w:p>
          <w:p w14:paraId="12FB38A3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（盖章）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C3EB">
            <w:pPr>
              <w:pStyle w:val="4"/>
              <w:widowControl/>
              <w:spacing w:beforeAutospacing="0" w:afterAutospacing="0"/>
              <w:jc w:val="both"/>
              <w:rPr>
                <w:rFonts w:ascii="黑体" w:hAnsi="黑体" w:eastAsia="黑体" w:cs="黑体"/>
                <w:color w:val="000000"/>
              </w:rPr>
            </w:pPr>
          </w:p>
        </w:tc>
      </w:tr>
      <w:tr w14:paraId="52F368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EFD7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单位地址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721B">
            <w:pPr>
              <w:pStyle w:val="4"/>
              <w:widowControl/>
              <w:spacing w:beforeAutospacing="0" w:afterAutospacing="0"/>
              <w:jc w:val="both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6E152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497B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主营业务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C66F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1F7F27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C3AC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法定代表人</w:t>
            </w:r>
          </w:p>
          <w:p w14:paraId="356D2423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（负责人）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8B4C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A53A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03B6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</w:p>
        </w:tc>
      </w:tr>
      <w:tr w14:paraId="680C69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B5FD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培训负责人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A7EC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1BE7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5FB7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3AC1B7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FACC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单位类别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0502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BB84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可培训人数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3F82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45E29D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0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E89F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培训经验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DC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（近年承担培训任务情况、优势、经验、思路等）</w:t>
            </w:r>
          </w:p>
        </w:tc>
      </w:tr>
      <w:tr w14:paraId="22BD86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3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09AE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师资情况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228C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（专兼职教师人数、职称、年龄、来源等）</w:t>
            </w:r>
          </w:p>
        </w:tc>
      </w:tr>
      <w:tr w14:paraId="15C869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3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7063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教学场所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1791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（办公教学场地面积、最大容纳人数等）</w:t>
            </w:r>
          </w:p>
        </w:tc>
      </w:tr>
      <w:tr w14:paraId="02F1F7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8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A6FE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设施设备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0D60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（教学主要设施设备名称、数量、价值等）</w:t>
            </w:r>
          </w:p>
        </w:tc>
      </w:tr>
      <w:tr w14:paraId="0A1E0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FB7A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实训基地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3484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（基地名称、地点、类型及面积等）</w:t>
            </w:r>
          </w:p>
        </w:tc>
      </w:tr>
      <w:tr w14:paraId="43A060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CC99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保障条件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9D7C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（食宿规模、生活用品、交通情况、安全保障等）</w:t>
            </w:r>
          </w:p>
        </w:tc>
      </w:tr>
      <w:tr w14:paraId="6D0AE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4" w:hRule="atLeast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10B0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教学管理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7F27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（有关管理规定）</w:t>
            </w:r>
          </w:p>
        </w:tc>
      </w:tr>
      <w:tr w14:paraId="0F37D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9707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后续服务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DEBA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（开展后续跟踪指导服务的典型案例）</w:t>
            </w:r>
          </w:p>
        </w:tc>
      </w:tr>
      <w:tr w14:paraId="6D0A75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3" w:hRule="atLeast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26AB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培训报道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73CA">
            <w:pPr>
              <w:pStyle w:val="4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新闻发布的题目、时间、机构等</w:t>
            </w:r>
          </w:p>
        </w:tc>
      </w:tr>
    </w:tbl>
    <w:p w14:paraId="50FA3312">
      <w:pPr>
        <w:spacing w:line="60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>填表说明：培训经验、师资情况、教学场所、设施设备、实训基地、保障条件、教学管理、后续服务、培训报道等简单表述并附图片等相关佐证材料</w:t>
      </w:r>
    </w:p>
    <w:sectPr>
      <w:pgSz w:w="11906" w:h="16838"/>
      <w:pgMar w:top="1440" w:right="1690" w:bottom="1440" w:left="169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F360B0"/>
    <w:rsid w:val="00010A01"/>
    <w:rsid w:val="0006230B"/>
    <w:rsid w:val="00083846"/>
    <w:rsid w:val="00086EA4"/>
    <w:rsid w:val="001702E3"/>
    <w:rsid w:val="00206AA3"/>
    <w:rsid w:val="0026252A"/>
    <w:rsid w:val="00435E71"/>
    <w:rsid w:val="00571DE8"/>
    <w:rsid w:val="005E7001"/>
    <w:rsid w:val="006E1EEC"/>
    <w:rsid w:val="007B30D7"/>
    <w:rsid w:val="00823C71"/>
    <w:rsid w:val="0085726B"/>
    <w:rsid w:val="00943184"/>
    <w:rsid w:val="009A54AD"/>
    <w:rsid w:val="00AF1C12"/>
    <w:rsid w:val="00B463FC"/>
    <w:rsid w:val="00C558A4"/>
    <w:rsid w:val="00CE36B5"/>
    <w:rsid w:val="00DC6F91"/>
    <w:rsid w:val="00F1507B"/>
    <w:rsid w:val="00F53304"/>
    <w:rsid w:val="00FA5364"/>
    <w:rsid w:val="130262D2"/>
    <w:rsid w:val="1DFF95B9"/>
    <w:rsid w:val="2AB354F6"/>
    <w:rsid w:val="375061FB"/>
    <w:rsid w:val="3FF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99"/>
    <w:pPr>
      <w:spacing w:after="120"/>
    </w:pPr>
  </w:style>
  <w:style w:type="paragraph" w:customStyle="1" w:styleId="3">
    <w:name w:val="引用1"/>
    <w:next w:val="1"/>
    <w:autoRedefine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kern w:val="0"/>
      <w:sz w:val="21"/>
      <w:szCs w:val="20"/>
      <w:lang w:val="en-US" w:eastAsia="zh-CN" w:bidi="ar-SA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Body Text Char"/>
    <w:basedOn w:val="6"/>
    <w:link w:val="2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219</Words>
  <Characters>223</Characters>
  <Lines>0</Lines>
  <Paragraphs>0</Paragraphs>
  <TotalTime>22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2025-07-04T10:05:00Z</dcterms:created>
  <dc:creator>nyncj</dc:creator>
  <cp:lastModifiedBy>administrator</cp:lastModifiedBy>
  <dcterms:modified xsi:type="dcterms:W3CDTF">2025-07-21T16:30:54Z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122E6B1738AB439C9E8737FD8EAAA257_13</vt:lpwstr>
  </property>
  <property fmtid="{D5CDD505-2E9C-101B-9397-08002B2CF9AE}" pid="4" name="KSOTemplateDocerSaveRecord">
    <vt:lpwstr>eyJoZGlkIjoiODIyMGYzYjBjMDRkMjE2Njg4OWNmYWU4ZmQ3NDQxY2EiLCJ1c2VySWQiOiIzNTM5MTkzNjUifQ==</vt:lpwstr>
  </property>
</Properties>
</file>