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spacing w:line="600" w:lineRule="exact"/>
        <w:rPr>
          <w:rFonts w:ascii="华文中宋" w:hAnsi="华文中宋" w:eastAsia="华文中宋" w:cs="华文中宋"/>
          <w:sz w:val="48"/>
          <w:szCs w:val="48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w w:val="9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w w:val="90"/>
          <w:sz w:val="48"/>
          <w:szCs w:val="48"/>
        </w:rPr>
        <w:t>2025</w:t>
      </w:r>
      <w:r>
        <w:rPr>
          <w:rFonts w:hint="eastAsia" w:ascii="方正小标宋简体" w:hAnsi="方正小标宋简体" w:eastAsia="方正小标宋简体" w:cs="方正小标宋简体"/>
          <w:w w:val="90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w w:val="90"/>
          <w:sz w:val="48"/>
          <w:szCs w:val="48"/>
          <w:lang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w w:val="90"/>
          <w:sz w:val="48"/>
          <w:szCs w:val="48"/>
        </w:rPr>
        <w:t>市本级高素质农民培训机构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w w:val="95"/>
          <w:sz w:val="40"/>
          <w:szCs w:val="40"/>
        </w:rPr>
      </w:pPr>
    </w:p>
    <w:p>
      <w:pPr>
        <w:jc w:val="center"/>
        <w:rPr>
          <w:rFonts w:ascii="华文中宋" w:hAnsi="华文中宋" w:eastAsia="华文中宋" w:cs="华文中宋"/>
          <w:sz w:val="40"/>
          <w:szCs w:val="40"/>
        </w:rPr>
      </w:pPr>
    </w:p>
    <w:p>
      <w:pPr>
        <w:spacing w:line="1600" w:lineRule="exact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申</w:t>
      </w:r>
    </w:p>
    <w:p>
      <w:pPr>
        <w:spacing w:line="1600" w:lineRule="exact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报</w:t>
      </w:r>
    </w:p>
    <w:p>
      <w:pPr>
        <w:spacing w:line="1600" w:lineRule="exact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材</w:t>
      </w:r>
    </w:p>
    <w:p>
      <w:pPr>
        <w:spacing w:line="1600" w:lineRule="exact"/>
        <w:jc w:val="center"/>
        <w:rPr>
          <w:rFonts w:eastAsia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料</w:t>
      </w:r>
    </w:p>
    <w:p>
      <w:pPr>
        <w:spacing w:line="600" w:lineRule="exact"/>
        <w:ind w:firstLine="2880" w:firstLineChars="800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spacing w:line="600" w:lineRule="exact"/>
        <w:ind w:firstLine="2880" w:firstLineChars="800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spacing w:line="600" w:lineRule="exact"/>
        <w:ind w:firstLine="2880" w:firstLineChars="800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申报单位（公章）：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ascii="楷体_GB2312" w:hAnsi="楷体_GB2312" w:eastAsia="楷体_GB2312" w:cs="楷体_GB2312"/>
          <w:sz w:val="36"/>
          <w:szCs w:val="36"/>
        </w:rPr>
        <w:t>2025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6"/>
          <w:szCs w:val="36"/>
        </w:rPr>
        <w:t>月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600" w:lineRule="exact"/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>
      <w:pPr>
        <w:pStyle w:val="2"/>
      </w:pPr>
    </w:p>
    <w:p>
      <w:pPr>
        <w:pStyle w:val="3"/>
      </w:pPr>
    </w:p>
    <w:p>
      <w:pPr>
        <w:pStyle w:val="6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  <w:lang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市本级高素质农民培训机构申报表</w:t>
      </w:r>
    </w:p>
    <w:p>
      <w:pPr>
        <w:pStyle w:val="6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</w:p>
    <w:tbl>
      <w:tblPr>
        <w:tblStyle w:val="7"/>
        <w:tblW w:w="831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1"/>
        <w:gridCol w:w="1860"/>
        <w:gridCol w:w="1626"/>
        <w:gridCol w:w="19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申报单位名称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法定代表人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可培训人数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0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培训经验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（近年承担培训任务情况、优势、经验、思路等）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3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（专兼职教师人数、职称、年龄、来源等）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3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（办公教学场地面积、最大容纳人数等）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8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（教学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</w:rPr>
              <w:t>主要设施设备名称、数量、价值等）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28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（基地名称、地点、类型及面积等）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（食宿规模、生活用品、交通情况、安全保障等）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4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（有关管理规定）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后续服务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（开展后续跟踪指导服务的典型案例）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3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新闻发布的题目、时间、机构等</w:t>
            </w:r>
          </w:p>
        </w:tc>
      </w:tr>
    </w:tbl>
    <w:p>
      <w:pPr>
        <w:spacing w:line="6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填表说明：培训经验、师资情况、教学场所、设施设备、实训基地、保障条件、教学管理、后续服务、培训报道等简单表述并附图片等相关佐证材料</w:t>
      </w:r>
    </w:p>
    <w:sectPr>
      <w:footerReference r:id="rId3" w:type="default"/>
      <w:pgSz w:w="11906" w:h="16838"/>
      <w:pgMar w:top="1440" w:right="1690" w:bottom="1440" w:left="169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F360B0"/>
    <w:rsid w:val="00010A01"/>
    <w:rsid w:val="0006230B"/>
    <w:rsid w:val="00083846"/>
    <w:rsid w:val="00086EA4"/>
    <w:rsid w:val="001702E3"/>
    <w:rsid w:val="00206AA3"/>
    <w:rsid w:val="0026252A"/>
    <w:rsid w:val="00435E71"/>
    <w:rsid w:val="00571DE8"/>
    <w:rsid w:val="005E7001"/>
    <w:rsid w:val="006E1EEC"/>
    <w:rsid w:val="007B30D7"/>
    <w:rsid w:val="00823C71"/>
    <w:rsid w:val="0085726B"/>
    <w:rsid w:val="00943184"/>
    <w:rsid w:val="009A54AD"/>
    <w:rsid w:val="00AF1C12"/>
    <w:rsid w:val="00B463FC"/>
    <w:rsid w:val="00C558A4"/>
    <w:rsid w:val="00CE36B5"/>
    <w:rsid w:val="00DC6F91"/>
    <w:rsid w:val="00F1507B"/>
    <w:rsid w:val="00F53304"/>
    <w:rsid w:val="00FA5364"/>
    <w:rsid w:val="130262D2"/>
    <w:rsid w:val="1DFF95B9"/>
    <w:rsid w:val="2AB354F6"/>
    <w:rsid w:val="375061FB"/>
    <w:rsid w:val="3BBE6AF3"/>
    <w:rsid w:val="3FF360B0"/>
    <w:rsid w:val="7FBD056B"/>
    <w:rsid w:val="DFF74B30"/>
    <w:rsid w:val="FEF7B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kern w:val="0"/>
      <w:sz w:val="21"/>
      <w:szCs w:val="20"/>
      <w:lang w:val="en-US" w:eastAsia="zh-CN" w:bidi="ar-SA"/>
    </w:rPr>
  </w:style>
  <w:style w:type="paragraph" w:styleId="4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Body Text Char"/>
    <w:basedOn w:val="8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219</Words>
  <Characters>223</Characters>
  <Lines>0</Lines>
  <Paragraphs>0</Paragraphs>
  <TotalTime>23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2025-07-05T18:05:00Z</dcterms:created>
  <dc:creator>nyncj</dc:creator>
  <cp:lastModifiedBy>administrator</cp:lastModifiedBy>
  <dcterms:modified xsi:type="dcterms:W3CDTF">2025-07-30T10:34:51Z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122E6B1738AB439C9E8737FD8EAAA257_13</vt:lpwstr>
  </property>
  <property fmtid="{D5CDD505-2E9C-101B-9397-08002B2CF9AE}" pid="4" name="KSOTemplateDocerSaveRecord">
    <vt:lpwstr>eyJoZGlkIjoiODIyMGYzYjBjMDRkMjE2Njg4OWNmYWU4ZmQ3NDQxY2EiLCJ1c2VySWQiOiIzNTM5MTkzNjUifQ==</vt:lpwstr>
  </property>
</Properties>
</file>